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DCE1" w14:textId="77777777" w:rsidR="008F1235" w:rsidRDefault="00D836C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401F69F2" w14:textId="77777777" w:rsidR="008F1235" w:rsidRDefault="00D836C9">
      <w:pPr>
        <w:spacing w:line="500" w:lineRule="exact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團體課程諮詢紀錄表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高三上</w:t>
      </w:r>
      <w:r>
        <w:rPr>
          <w:rFonts w:ascii="標楷體" w:eastAsia="標楷體" w:hAnsi="標楷體"/>
          <w:sz w:val="36"/>
          <w:szCs w:val="36"/>
        </w:rPr>
        <w:t>)</w:t>
      </w:r>
    </w:p>
    <w:p w14:paraId="10304A53" w14:textId="77777777" w:rsidR="008F1235" w:rsidRDefault="00D836C9">
      <w:pPr>
        <w:spacing w:line="500" w:lineRule="exact"/>
      </w:pPr>
      <w:r>
        <w:rPr>
          <w:rFonts w:ascii="標楷體" w:eastAsia="標楷體" w:hAnsi="標楷體"/>
          <w:b/>
          <w:szCs w:val="24"/>
        </w:rPr>
        <w:t>使用時機：</w:t>
      </w:r>
      <w:r>
        <w:rPr>
          <w:rFonts w:ascii="標楷體" w:eastAsia="標楷體" w:hAnsi="標楷體"/>
          <w:b/>
          <w:color w:val="FF0000"/>
          <w:szCs w:val="24"/>
        </w:rPr>
        <w:t>高二下學期末辦理高三上學期選課</w:t>
      </w:r>
    </w:p>
    <w:tbl>
      <w:tblPr>
        <w:tblW w:w="943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2"/>
        <w:gridCol w:w="1127"/>
        <w:gridCol w:w="1369"/>
        <w:gridCol w:w="1166"/>
        <w:gridCol w:w="1126"/>
        <w:gridCol w:w="2677"/>
      </w:tblGrid>
      <w:tr w:rsidR="008F1235" w14:paraId="792E6F78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0ABA" w14:textId="77777777" w:rsidR="008F1235" w:rsidRDefault="00D836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A5E" w14:textId="77777777" w:rsidR="008F1235" w:rsidRDefault="008F12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F5DA" w14:textId="77777777" w:rsidR="008F1235" w:rsidRDefault="00D836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6D89" w14:textId="77777777" w:rsidR="008F1235" w:rsidRDefault="008F12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E33B" w14:textId="77777777" w:rsidR="008F1235" w:rsidRDefault="00D836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2CB3" w14:textId="77777777" w:rsidR="008F1235" w:rsidRDefault="008F12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235" w14:paraId="62CDE3C9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4164" w14:textId="77777777" w:rsidR="008F1235" w:rsidRDefault="00D836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3F51" w14:textId="77777777" w:rsidR="008F1235" w:rsidRDefault="008F123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235" w14:paraId="61AB4C8E" w14:textId="7777777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7C4D" w14:textId="77777777" w:rsidR="008F1235" w:rsidRDefault="00D836C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4720" w14:textId="77777777" w:rsidR="008F1235" w:rsidRDefault="00D836C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那些學習科目比較讓你有成就感？</w:t>
            </w:r>
          </w:p>
          <w:p w14:paraId="3E767675" w14:textId="77777777" w:rsidR="008F1235" w:rsidRDefault="008F12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235" w14:paraId="73705FAF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CC91" w14:textId="77777777" w:rsidR="008F1235" w:rsidRDefault="008F123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7625" w14:textId="77777777" w:rsidR="008F1235" w:rsidRDefault="00D836C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那些學習科目比較讓你困擾？</w:t>
            </w:r>
          </w:p>
          <w:p w14:paraId="4AE94E5F" w14:textId="77777777" w:rsidR="008F1235" w:rsidRDefault="008F12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235" w14:paraId="44D596F6" w14:textId="7777777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C039" w14:textId="77777777" w:rsidR="008F1235" w:rsidRDefault="00D836C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興趣偏好評估</w:t>
            </w: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2A17" w14:textId="77777777" w:rsidR="008F1235" w:rsidRDefault="00D836C9">
            <w:pPr>
              <w:spacing w:line="400" w:lineRule="exact"/>
            </w:pP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請各校依據學校課程地圖所開設的科目，條列其對應的科專業能力讓學生勾選。</w:t>
            </w:r>
          </w:p>
        </w:tc>
      </w:tr>
      <w:tr w:rsidR="008F1235" w14:paraId="1286BA4E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36B4" w14:textId="77777777" w:rsidR="008F1235" w:rsidRDefault="00D836C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選課狀況評估</w:t>
            </w: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8158" w14:textId="77777777" w:rsidR="008F1235" w:rsidRDefault="00D836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高一和高二選過那些課？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至少寫出三個課程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F1235" w14:paraId="7CAE9676" w14:textId="77777777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F1B1" w14:textId="77777777" w:rsidR="008F1235" w:rsidRDefault="008F123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FC59" w14:textId="77777777" w:rsidR="008F1235" w:rsidRDefault="00D836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針對高二上學期選課狀況是否滿意？</w:t>
            </w:r>
          </w:p>
          <w:p w14:paraId="641ED57F" w14:textId="77777777" w:rsidR="008F1235" w:rsidRDefault="00D836C9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0DF149F3" w14:textId="77777777" w:rsidR="008F1235" w:rsidRDefault="00D836C9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8F1235" w14:paraId="1C85B088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2CFE" w14:textId="77777777" w:rsidR="008F1235" w:rsidRDefault="00D836C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未來學習方向評估</w:t>
            </w: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FD7E" w14:textId="77777777" w:rsidR="008F1235" w:rsidRDefault="00D836C9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自己期待未來比較想讀什麼科系？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  <w:p w14:paraId="48F28FDB" w14:textId="77777777" w:rsidR="008F1235" w:rsidRDefault="008F12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235" w14:paraId="7FF14144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216E" w14:textId="77777777" w:rsidR="008F1235" w:rsidRDefault="008F123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5280" w14:textId="77777777" w:rsidR="008F1235" w:rsidRDefault="00D836C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/>
                <w:sz w:val="28"/>
                <w:szCs w:val="36"/>
              </w:rPr>
              <w:t>未來比較想讀什麼科系？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  <w:p w14:paraId="3CBED4AA" w14:textId="77777777" w:rsidR="008F1235" w:rsidRDefault="008F12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235" w14:paraId="2818474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C0CB" w14:textId="77777777" w:rsidR="008F1235" w:rsidRDefault="00D836C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選課需求評估</w:t>
            </w: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0595" w14:textId="77777777" w:rsidR="008F1235" w:rsidRDefault="00D836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參加完選課說明會後，有關高三課程，你是否都了解？</w:t>
            </w:r>
          </w:p>
          <w:p w14:paraId="6A991D29" w14:textId="77777777" w:rsidR="008F1235" w:rsidRDefault="00D836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0F00ADCD" w14:textId="77777777" w:rsidR="008F1235" w:rsidRDefault="00D836C9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F1235" w14:paraId="23025812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0BF1" w14:textId="77777777" w:rsidR="008F1235" w:rsidRDefault="008F123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E947" w14:textId="77777777" w:rsidR="008F1235" w:rsidRDefault="00D836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有關高三上課程方面，是否需要協助？哪方面？</w:t>
            </w:r>
          </w:p>
          <w:p w14:paraId="330B22A2" w14:textId="77777777" w:rsidR="008F1235" w:rsidRDefault="00D836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，目前無須協助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4D3C7286" w14:textId="77777777" w:rsidR="008F1235" w:rsidRDefault="00D836C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F1235" w14:paraId="3C8A02C5" w14:textId="7777777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78C4" w14:textId="77777777" w:rsidR="008F1235" w:rsidRDefault="00D836C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</w:t>
            </w:r>
          </w:p>
          <w:p w14:paraId="1C9AC2F5" w14:textId="77777777" w:rsidR="008F1235" w:rsidRDefault="00D836C9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課程諮詢教師填寫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74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FCFA" w14:textId="77777777" w:rsidR="008F1235" w:rsidRDefault="00D836C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學生接受團體諮詢後可以自行選課。</w:t>
            </w:r>
          </w:p>
          <w:p w14:paraId="4A370A11" w14:textId="77777777" w:rsidR="008F1235" w:rsidRDefault="00D836C9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學生需個別諮詢，請學生於個別諮詢前完成</w:t>
            </w:r>
          </w:p>
        </w:tc>
      </w:tr>
    </w:tbl>
    <w:p w14:paraId="15991C2E" w14:textId="77777777" w:rsidR="008F1235" w:rsidRDefault="008F1235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F1235">
      <w:pgSz w:w="11906" w:h="16838"/>
      <w:pgMar w:top="568" w:right="1418" w:bottom="851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0FEF" w14:textId="77777777" w:rsidR="00D836C9" w:rsidRDefault="00D836C9">
      <w:r>
        <w:separator/>
      </w:r>
    </w:p>
  </w:endnote>
  <w:endnote w:type="continuationSeparator" w:id="0">
    <w:p w14:paraId="25307F57" w14:textId="77777777" w:rsidR="00D836C9" w:rsidRDefault="00D8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3940" w14:textId="77777777" w:rsidR="00D836C9" w:rsidRDefault="00D836C9">
      <w:r>
        <w:rPr>
          <w:color w:val="000000"/>
        </w:rPr>
        <w:separator/>
      </w:r>
    </w:p>
  </w:footnote>
  <w:footnote w:type="continuationSeparator" w:id="0">
    <w:p w14:paraId="014AE669" w14:textId="77777777" w:rsidR="00D836C9" w:rsidRDefault="00D8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1235"/>
    <w:rsid w:val="008F1235"/>
    <w:rsid w:val="00C35A1A"/>
    <w:rsid w:val="00D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4D266"/>
  <w15:docId w15:val="{F13AC9B5-72F6-419E-9825-488265B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2023-12-19T08:00:00Z</dcterms:created>
  <dcterms:modified xsi:type="dcterms:W3CDTF">2023-12-19T08:00:00Z</dcterms:modified>
</cp:coreProperties>
</file>