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55DE" w14:textId="77777777" w:rsidR="00333BC2" w:rsidRDefault="007A386B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國立鳳山高級商工職業學校</w:t>
      </w:r>
    </w:p>
    <w:p w14:paraId="1A681392" w14:textId="77777777" w:rsidR="00333BC2" w:rsidRDefault="007A386B">
      <w:pPr>
        <w:spacing w:line="500" w:lineRule="exact"/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團體課程諮詢紀錄表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高二上</w:t>
      </w:r>
      <w:r>
        <w:rPr>
          <w:rFonts w:ascii="標楷體" w:eastAsia="標楷體" w:hAnsi="標楷體"/>
          <w:sz w:val="36"/>
          <w:szCs w:val="36"/>
        </w:rPr>
        <w:t>)</w:t>
      </w:r>
    </w:p>
    <w:p w14:paraId="25C38D80" w14:textId="77777777" w:rsidR="00333BC2" w:rsidRDefault="007A386B">
      <w:pPr>
        <w:spacing w:line="500" w:lineRule="exact"/>
      </w:pPr>
      <w:r>
        <w:rPr>
          <w:rFonts w:ascii="標楷體" w:eastAsia="標楷體" w:hAnsi="標楷體"/>
          <w:b/>
          <w:szCs w:val="24"/>
        </w:rPr>
        <w:t>使用時機：</w:t>
      </w:r>
      <w:r>
        <w:rPr>
          <w:rFonts w:ascii="標楷體" w:eastAsia="標楷體" w:hAnsi="標楷體"/>
          <w:b/>
          <w:color w:val="FF0000"/>
          <w:szCs w:val="24"/>
        </w:rPr>
        <w:t>高一下學期末辦理高二上學期選課</w:t>
      </w:r>
    </w:p>
    <w:tbl>
      <w:tblPr>
        <w:tblW w:w="949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333BC2" w14:paraId="0AC928C8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2996" w14:textId="77777777" w:rsidR="00333BC2" w:rsidRDefault="007A38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4145" w14:textId="77777777" w:rsidR="00333BC2" w:rsidRDefault="00333B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F5D7" w14:textId="77777777" w:rsidR="00333BC2" w:rsidRDefault="007A38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2A05" w14:textId="77777777" w:rsidR="00333BC2" w:rsidRDefault="00333B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F7C1" w14:textId="77777777" w:rsidR="00333BC2" w:rsidRDefault="007A38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7D34" w14:textId="77777777" w:rsidR="00333BC2" w:rsidRDefault="00333B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BC2" w14:paraId="5A92B173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41EB" w14:textId="77777777" w:rsidR="00333BC2" w:rsidRDefault="007A38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我的課程諮詢教師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B63B" w14:textId="77777777" w:rsidR="00333BC2" w:rsidRDefault="00333BC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BC2" w14:paraId="7145DBFC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7593" w14:textId="77777777" w:rsidR="00333BC2" w:rsidRDefault="007A386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5859" w14:textId="77777777" w:rsidR="00333BC2" w:rsidRDefault="007A38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那些高一科目比較讓你有成就感？</w:t>
            </w:r>
          </w:p>
          <w:p w14:paraId="4B074744" w14:textId="77777777" w:rsidR="00333BC2" w:rsidRDefault="00333BC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BC2" w14:paraId="3C92F0C1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53C0C" w14:textId="77777777" w:rsidR="00333BC2" w:rsidRDefault="00333BC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89B" w14:textId="77777777" w:rsidR="00333BC2" w:rsidRDefault="007A38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那些高一科目比較讓你困擾？</w:t>
            </w:r>
          </w:p>
        </w:tc>
      </w:tr>
      <w:tr w:rsidR="00333BC2" w14:paraId="0755601B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EBE9" w14:textId="77777777" w:rsidR="00333BC2" w:rsidRDefault="007A386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34A4" w14:textId="77777777" w:rsidR="00333BC2" w:rsidRDefault="007A38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目前在本校選擇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哪一課學群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或學科或學程？</w:t>
            </w:r>
          </w:p>
        </w:tc>
      </w:tr>
      <w:tr w:rsidR="00333BC2" w14:paraId="4811D282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AE31" w14:textId="77777777" w:rsidR="00333BC2" w:rsidRDefault="00333BC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8B74" w14:textId="77777777" w:rsidR="00333BC2" w:rsidRDefault="007A38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未來比較想讀什麼科系？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33BC2" w14:paraId="40A13B76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983F" w14:textId="77777777" w:rsidR="00333BC2" w:rsidRDefault="007A386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興趣偏好評估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8C9E" w14:textId="77777777" w:rsidR="00333BC2" w:rsidRDefault="007A386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高一曾經做過興趣測驗，你的結果是哪一個組合：</w:t>
            </w:r>
          </w:p>
          <w:p w14:paraId="05155A40" w14:textId="77777777" w:rsidR="00333BC2" w:rsidRDefault="007A386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</w:p>
          <w:p w14:paraId="1F33FC5A" w14:textId="77777777" w:rsidR="00333BC2" w:rsidRDefault="007A386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實用型</w:t>
            </w:r>
            <w:r>
              <w:rPr>
                <w:rFonts w:ascii="標楷體" w:eastAsia="標楷體" w:hAnsi="標楷體"/>
                <w:sz w:val="28"/>
                <w:szCs w:val="28"/>
              </w:rPr>
              <w:t>(R)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研究型</w:t>
            </w:r>
            <w:r>
              <w:rPr>
                <w:rFonts w:ascii="標楷體" w:eastAsia="標楷體" w:hAnsi="標楷體"/>
                <w:sz w:val="28"/>
                <w:szCs w:val="28"/>
              </w:rPr>
              <w:t>(I)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事務型</w:t>
            </w:r>
            <w:r>
              <w:rPr>
                <w:rFonts w:ascii="標楷體" w:eastAsia="標楷體" w:hAnsi="標楷體"/>
                <w:sz w:val="28"/>
                <w:szCs w:val="28"/>
              </w:rPr>
              <w:t>(C)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14:paraId="2864DDE4" w14:textId="77777777" w:rsidR="00333BC2" w:rsidRDefault="007A386B">
            <w:pPr>
              <w:tabs>
                <w:tab w:val="left" w:pos="1956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藝術型</w:t>
            </w:r>
            <w:r>
              <w:rPr>
                <w:rFonts w:ascii="標楷體" w:eastAsia="標楷體" w:hAnsi="標楷體"/>
                <w:sz w:val="28"/>
                <w:szCs w:val="28"/>
              </w:rPr>
              <w:t>(A)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企業型</w:t>
            </w:r>
            <w:r>
              <w:rPr>
                <w:rFonts w:ascii="標楷體" w:eastAsia="標楷體" w:hAnsi="標楷體"/>
                <w:sz w:val="28"/>
                <w:szCs w:val="28"/>
              </w:rPr>
              <w:t>(E)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社會型</w:t>
            </w:r>
            <w:r>
              <w:rPr>
                <w:rFonts w:ascii="標楷體" w:eastAsia="標楷體" w:hAnsi="標楷體"/>
                <w:sz w:val="28"/>
                <w:szCs w:val="28"/>
              </w:rPr>
              <w:t>(S)</w:t>
            </w:r>
          </w:p>
        </w:tc>
      </w:tr>
      <w:tr w:rsidR="00333BC2" w14:paraId="23E2EE0D" w14:textId="77777777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EA39" w14:textId="77777777" w:rsidR="00333BC2" w:rsidRDefault="007A386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性向能力評估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43B4" w14:textId="77777777" w:rsidR="00333BC2" w:rsidRDefault="007A386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高一曾經做過性向測驗，你的結果是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請標出表現最佳的前三名項目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048236AC" w14:textId="77777777" w:rsidR="00333BC2" w:rsidRDefault="007A386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語文推理、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空間關係、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圖形推理、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數學推理</w:t>
            </w:r>
          </w:p>
          <w:p w14:paraId="127815A4" w14:textId="77777777" w:rsidR="00333BC2" w:rsidRDefault="007A386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機械推理、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中文詞語、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英文詞語、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知覺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速度與確度</w:t>
            </w:r>
            <w:proofErr w:type="gramEnd"/>
          </w:p>
        </w:tc>
      </w:tr>
      <w:tr w:rsidR="00333BC2" w14:paraId="204FFA7C" w14:textId="77777777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2869" w14:textId="77777777" w:rsidR="00333BC2" w:rsidRDefault="007A386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2D1E" w14:textId="77777777" w:rsidR="00333BC2" w:rsidRDefault="007A386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參加完選課說明會後，有關學校開的課程，你是否都了解？</w:t>
            </w:r>
          </w:p>
          <w:p w14:paraId="4249C418" w14:textId="77777777" w:rsidR="00333BC2" w:rsidRDefault="007A386B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22F4B1A6" w14:textId="77777777" w:rsidR="00333BC2" w:rsidRDefault="007A386B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333BC2" w14:paraId="01559339" w14:textId="77777777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1DF8" w14:textId="77777777" w:rsidR="00333BC2" w:rsidRDefault="00333BC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9268" w14:textId="77777777" w:rsidR="00333BC2" w:rsidRDefault="007A386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有關學校選課方面，是否需要協助？哪方面？</w:t>
            </w:r>
          </w:p>
          <w:p w14:paraId="6F70550D" w14:textId="77777777" w:rsidR="00333BC2" w:rsidRDefault="007A386B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，目前無須協助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437BD98B" w14:textId="77777777" w:rsidR="00333BC2" w:rsidRDefault="007A386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333BC2" w14:paraId="5D32708F" w14:textId="7777777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B07F" w14:textId="77777777" w:rsidR="00333BC2" w:rsidRDefault="007A386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課程諮詢教師意見</w:t>
            </w:r>
          </w:p>
          <w:p w14:paraId="0168DA39" w14:textId="77777777" w:rsidR="00333BC2" w:rsidRDefault="007A386B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課程諮詢教師填寫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751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72BB" w14:textId="77777777" w:rsidR="00333BC2" w:rsidRDefault="007A386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學生接受團體諮詢後可以自行選課。</w:t>
            </w:r>
          </w:p>
          <w:p w14:paraId="43A6485A" w14:textId="77777777" w:rsidR="00333BC2" w:rsidRDefault="007A386B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學生需個別諮詢，請學生於個別諮詢前完成</w:t>
            </w:r>
          </w:p>
        </w:tc>
      </w:tr>
    </w:tbl>
    <w:p w14:paraId="73150798" w14:textId="77777777" w:rsidR="00333BC2" w:rsidRDefault="00333BC2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333BC2">
      <w:pgSz w:w="11906" w:h="16838"/>
      <w:pgMar w:top="426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05CA" w14:textId="77777777" w:rsidR="007A386B" w:rsidRDefault="007A386B">
      <w:r>
        <w:separator/>
      </w:r>
    </w:p>
  </w:endnote>
  <w:endnote w:type="continuationSeparator" w:id="0">
    <w:p w14:paraId="71F07EED" w14:textId="77777777" w:rsidR="007A386B" w:rsidRDefault="007A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AE6A" w14:textId="77777777" w:rsidR="007A386B" w:rsidRDefault="007A386B">
      <w:r>
        <w:rPr>
          <w:color w:val="000000"/>
        </w:rPr>
        <w:separator/>
      </w:r>
    </w:p>
  </w:footnote>
  <w:footnote w:type="continuationSeparator" w:id="0">
    <w:p w14:paraId="36BFE24D" w14:textId="77777777" w:rsidR="007A386B" w:rsidRDefault="007A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3BC2"/>
    <w:rsid w:val="00333BC2"/>
    <w:rsid w:val="007A386B"/>
    <w:rsid w:val="009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893F7"/>
  <w15:docId w15:val="{F13AC9B5-72F6-419E-9825-488265B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2023-12-19T07:59:00Z</dcterms:created>
  <dcterms:modified xsi:type="dcterms:W3CDTF">2023-12-19T07:59:00Z</dcterms:modified>
</cp:coreProperties>
</file>